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C7" w:rsidRDefault="00BD13C7" w:rsidP="008B1828">
      <w:pPr>
        <w:spacing w:after="0"/>
      </w:pPr>
      <w:r w:rsidRPr="00763D6A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Image" style="width:522pt;height:690pt;visibility:visible">
            <v:imagedata r:id="rId4" o:title=""/>
          </v:shape>
        </w:pict>
      </w:r>
    </w:p>
    <w:sectPr w:rsidR="00BD13C7" w:rsidSect="008B1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CD517A55-9B8E-45CA-8887-7E45A51A58DC}"/>
    <w:docVar w:name="dgnword-eventsink" w:val="101419384"/>
  </w:docVars>
  <w:rsids>
    <w:rsidRoot w:val="008B1828"/>
    <w:rsid w:val="002423DB"/>
    <w:rsid w:val="00314FBF"/>
    <w:rsid w:val="00401367"/>
    <w:rsid w:val="004A2696"/>
    <w:rsid w:val="0063148D"/>
    <w:rsid w:val="0075028C"/>
    <w:rsid w:val="00763D6A"/>
    <w:rsid w:val="008B1828"/>
    <w:rsid w:val="00BD13C7"/>
    <w:rsid w:val="00D21B5F"/>
    <w:rsid w:val="00E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1367"/>
    <w:pPr>
      <w:spacing w:after="160" w:line="259" w:lineRule="auto"/>
      <w:jc w:val="both"/>
    </w:pPr>
    <w:rPr>
      <w:rFonts w:ascii="Verdana" w:hAnsi="Verdana"/>
      <w:color w:val="000000"/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828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1828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828"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1828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1828"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1828"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1828"/>
    <w:pPr>
      <w:keepNext/>
      <w:keepLines/>
      <w:spacing w:before="40" w:after="0"/>
      <w:outlineLvl w:val="6"/>
    </w:pPr>
    <w:rPr>
      <w:rFonts w:ascii="Calibri" w:eastAsia="Times New Roman" w:hAnsi="Calibr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1828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1828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1828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1828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B1828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B1828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B1828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B182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B1828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B182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B182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8B1828"/>
    <w:pPr>
      <w:spacing w:after="80" w:line="240" w:lineRule="auto"/>
      <w:contextualSpacing/>
    </w:pPr>
    <w:rPr>
      <w:rFonts w:ascii="Calibri Light" w:eastAsia="Times New Roman" w:hAnsi="Calibri Light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B182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B1828"/>
    <w:pPr>
      <w:numPr>
        <w:ilvl w:val="1"/>
      </w:numPr>
    </w:pPr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B182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8B182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8B1828"/>
    <w:rPr>
      <w:rFonts w:ascii="Verdana" w:hAnsi="Verdan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8B1828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8B1828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B182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B1828"/>
    <w:rPr>
      <w:rFonts w:ascii="Verdana" w:hAnsi="Verdana"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8B1828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 SEELIG</dc:creator>
  <cp:keywords/>
  <dc:description/>
  <cp:lastModifiedBy>XXX</cp:lastModifiedBy>
  <cp:revision>2</cp:revision>
  <dcterms:created xsi:type="dcterms:W3CDTF">2025-05-22T16:33:00Z</dcterms:created>
  <dcterms:modified xsi:type="dcterms:W3CDTF">2025-05-22T16:33:00Z</dcterms:modified>
</cp:coreProperties>
</file>